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36EAF9" w14:textId="77777777" w:rsidR="00EF1E18" w:rsidRDefault="00EF1E18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color w:val="70AD47" w:themeColor="accent6"/>
          <w:sz w:val="24"/>
        </w:rPr>
      </w:pPr>
    </w:p>
    <w:p w14:paraId="65816B77" w14:textId="77777777" w:rsidR="00CD2001" w:rsidRPr="00F74452" w:rsidRDefault="00C11946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color w:val="70AD47" w:themeColor="accent6"/>
          <w:sz w:val="24"/>
        </w:rPr>
      </w:pPr>
      <w:r w:rsidRPr="00F74452">
        <w:rPr>
          <w:rFonts w:asciiTheme="minorHAnsi" w:hAnsiTheme="minorHAnsi" w:cstheme="minorHAnsi"/>
          <w:b/>
          <w:color w:val="70AD47" w:themeColor="accent6"/>
          <w:sz w:val="24"/>
        </w:rPr>
        <w:t>Formularz do składania uwag do projektu</w:t>
      </w:r>
    </w:p>
    <w:p w14:paraId="31048ED2" w14:textId="77777777" w:rsidR="00F37389" w:rsidRPr="00F74452" w:rsidRDefault="00197A21" w:rsidP="00242517">
      <w:pPr>
        <w:spacing w:line="276" w:lineRule="auto"/>
        <w:ind w:right="-569"/>
        <w:jc w:val="center"/>
        <w:rPr>
          <w:rFonts w:asciiTheme="minorHAnsi" w:hAnsiTheme="minorHAnsi" w:cstheme="minorHAnsi"/>
          <w:color w:val="70AD47" w:themeColor="accent6"/>
        </w:rPr>
      </w:pPr>
      <w:r w:rsidRPr="00F74452">
        <w:rPr>
          <w:rFonts w:asciiTheme="minorHAnsi" w:eastAsia="Times New Roman" w:hAnsiTheme="minorHAnsi" w:cstheme="minorHAnsi"/>
          <w:b/>
          <w:color w:val="70AD47" w:themeColor="accent6"/>
          <w:spacing w:val="-10"/>
          <w:kern w:val="1"/>
          <w:sz w:val="24"/>
          <w:szCs w:val="56"/>
        </w:rPr>
        <w:t xml:space="preserve">Strategii </w:t>
      </w:r>
      <w:r w:rsidR="00F74452" w:rsidRPr="00F74452">
        <w:rPr>
          <w:rFonts w:asciiTheme="minorHAnsi" w:eastAsia="Times New Roman" w:hAnsiTheme="minorHAnsi" w:cstheme="minorHAnsi"/>
          <w:b/>
          <w:color w:val="70AD47" w:themeColor="accent6"/>
          <w:spacing w:val="-10"/>
          <w:kern w:val="1"/>
          <w:sz w:val="24"/>
          <w:szCs w:val="56"/>
        </w:rPr>
        <w:t xml:space="preserve">Rozwoju Ponadlokalnego Zielonogórsko-Nowosolskiego Obszaru Funkcjonalnego </w:t>
      </w:r>
      <w:r w:rsidR="00F74452" w:rsidRPr="00F74452">
        <w:rPr>
          <w:rFonts w:asciiTheme="minorHAnsi" w:eastAsia="Times New Roman" w:hAnsiTheme="minorHAnsi" w:cstheme="minorHAnsi"/>
          <w:b/>
          <w:color w:val="70AD47" w:themeColor="accent6"/>
          <w:spacing w:val="-10"/>
          <w:kern w:val="1"/>
          <w:sz w:val="24"/>
          <w:szCs w:val="56"/>
        </w:rPr>
        <w:br/>
        <w:t>na lata 2021-2030</w:t>
      </w:r>
    </w:p>
    <w:p w14:paraId="16E7D8EC" w14:textId="77777777" w:rsidR="00C11946" w:rsidRPr="009159B6" w:rsidRDefault="00C11946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</w:p>
    <w:p w14:paraId="577985EA" w14:textId="77777777" w:rsidR="00CD2001" w:rsidRPr="009159B6" w:rsidRDefault="00D92CA3" w:rsidP="009159B6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>Uwagi/propozycje w ramach konsultacji społecznych będą przy</w:t>
      </w:r>
      <w:r w:rsidR="009159B6">
        <w:rPr>
          <w:rFonts w:asciiTheme="minorHAnsi" w:hAnsiTheme="minorHAnsi" w:cstheme="minorHAnsi"/>
          <w:szCs w:val="24"/>
        </w:rPr>
        <w:t xml:space="preserve">jmowane wyłącznie na niniejszym </w:t>
      </w:r>
      <w:r w:rsidRPr="009159B6">
        <w:rPr>
          <w:rFonts w:asciiTheme="minorHAnsi" w:hAnsiTheme="minorHAnsi" w:cstheme="minorHAnsi"/>
          <w:szCs w:val="24"/>
        </w:rPr>
        <w:t>formularzu</w:t>
      </w:r>
      <w:r w:rsidR="00D72582" w:rsidRPr="009159B6">
        <w:rPr>
          <w:rFonts w:asciiTheme="minorHAnsi" w:hAnsiTheme="minorHAnsi" w:cstheme="minorHAnsi"/>
          <w:szCs w:val="24"/>
        </w:rPr>
        <w:t xml:space="preserve"> lub na </w:t>
      </w:r>
      <w:r w:rsidR="002A135D" w:rsidRPr="009159B6">
        <w:rPr>
          <w:rFonts w:asciiTheme="minorHAnsi" w:hAnsiTheme="minorHAnsi" w:cstheme="minorHAnsi"/>
          <w:szCs w:val="24"/>
        </w:rPr>
        <w:t>jego wersji elektronicznej:</w:t>
      </w:r>
    </w:p>
    <w:p w14:paraId="6C1333FA" w14:textId="77777777" w:rsidR="00FF31D0" w:rsidRDefault="00B72C46" w:rsidP="00282CE2">
      <w:pPr>
        <w:spacing w:line="276" w:lineRule="auto"/>
        <w:ind w:left="-567" w:right="-569"/>
        <w:jc w:val="both"/>
      </w:pPr>
      <w:hyperlink r:id="rId8" w:history="1">
        <w:r w:rsidR="00F74452" w:rsidRPr="00BD2144">
          <w:rPr>
            <w:rStyle w:val="Hipercze"/>
          </w:rPr>
          <w:t>https://ankieta.deltapartner.org.pl/znof_formularz_konsultacyjny</w:t>
        </w:r>
      </w:hyperlink>
      <w:r w:rsidR="00F74452">
        <w:t xml:space="preserve"> </w:t>
      </w:r>
    </w:p>
    <w:p w14:paraId="7AFAC149" w14:textId="2C04027E" w:rsidR="00B72C46" w:rsidRPr="009159B6" w:rsidRDefault="00B72C46" w:rsidP="00282CE2">
      <w:pPr>
        <w:spacing w:line="276" w:lineRule="auto"/>
        <w:ind w:left="-567" w:right="-569"/>
        <w:jc w:val="both"/>
        <w:rPr>
          <w:rStyle w:val="Hipercze"/>
          <w:rFonts w:asciiTheme="minorHAnsi" w:hAnsiTheme="minorHAnsi" w:cstheme="minorHAnsi"/>
          <w:b/>
          <w:color w:val="4472C4" w:themeColor="accent5"/>
          <w:szCs w:val="24"/>
        </w:rPr>
      </w:pPr>
      <w:r w:rsidRPr="00B72C46">
        <w:rPr>
          <w:rStyle w:val="Hipercze"/>
        </w:rPr>
        <w:t>https://zielonagora.konsultacjejst.pl/konsultacje-spoleczne</w:t>
      </w:r>
    </w:p>
    <w:p w14:paraId="37BDF315" w14:textId="77777777" w:rsidR="002A135D" w:rsidRPr="009159B6" w:rsidRDefault="00D92CA3" w:rsidP="00197A21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>Uwagi zgłoszone w ramach konsultacji społecznych w inny sposób niż wskazany</w:t>
      </w:r>
      <w:r w:rsidR="00C92C4B">
        <w:rPr>
          <w:rFonts w:asciiTheme="minorHAnsi" w:hAnsiTheme="minorHAnsi" w:cstheme="minorHAnsi"/>
          <w:szCs w:val="24"/>
        </w:rPr>
        <w:t xml:space="preserve"> powyżej zostaną automatycznie odrzucone.</w:t>
      </w:r>
    </w:p>
    <w:p w14:paraId="0D2350D0" w14:textId="77777777" w:rsidR="00282CE2" w:rsidRPr="00654738" w:rsidRDefault="00282CE2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 w:val="4"/>
        </w:rPr>
      </w:pPr>
    </w:p>
    <w:tbl>
      <w:tblPr>
        <w:tblW w:w="11199" w:type="dxa"/>
        <w:tblInd w:w="-1139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032"/>
        <w:gridCol w:w="2141"/>
        <w:gridCol w:w="2141"/>
        <w:gridCol w:w="3597"/>
      </w:tblGrid>
      <w:tr w:rsidR="00F74452" w:rsidRPr="00654738" w14:paraId="22F697EE" w14:textId="77777777" w:rsidTr="00F74452">
        <w:trPr>
          <w:trHeight w:val="300"/>
        </w:trPr>
        <w:tc>
          <w:tcPr>
            <w:tcW w:w="11199" w:type="dxa"/>
            <w:gridSpan w:val="5"/>
            <w:shd w:val="clear" w:color="auto" w:fill="F2F2F2"/>
            <w:vAlign w:val="center"/>
          </w:tcPr>
          <w:p w14:paraId="1EDFE96C" w14:textId="77777777" w:rsidR="00F74452" w:rsidRPr="00F74452" w:rsidRDefault="00F74452" w:rsidP="00F74452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54738">
              <w:rPr>
                <w:rFonts w:asciiTheme="minorHAnsi" w:hAnsiTheme="minorHAnsi" w:cstheme="minorHAnsi"/>
              </w:rPr>
              <w:t xml:space="preserve">Strategia </w:t>
            </w:r>
            <w:r w:rsidRPr="00F74452">
              <w:rPr>
                <w:rFonts w:asciiTheme="minorHAnsi" w:hAnsiTheme="minorHAnsi" w:cstheme="minorHAnsi"/>
              </w:rPr>
              <w:t xml:space="preserve">Rozwoju Ponadlokalnego Zielonogórsko-Nowosolskiego Obszaru Funkcjonalnego </w:t>
            </w:r>
          </w:p>
          <w:p w14:paraId="0F0A8E02" w14:textId="77777777" w:rsidR="00F74452" w:rsidRPr="00654738" w:rsidRDefault="00F74452" w:rsidP="00F74452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74452">
              <w:rPr>
                <w:rFonts w:asciiTheme="minorHAnsi" w:hAnsiTheme="minorHAnsi" w:cstheme="minorHAnsi"/>
              </w:rPr>
              <w:t>na lata 2021-2030</w:t>
            </w:r>
          </w:p>
        </w:tc>
      </w:tr>
      <w:tr w:rsidR="00F74452" w:rsidRPr="00654738" w14:paraId="77D336E0" w14:textId="77777777" w:rsidTr="00F74452">
        <w:trPr>
          <w:trHeight w:val="300"/>
        </w:trPr>
        <w:tc>
          <w:tcPr>
            <w:tcW w:w="288" w:type="dxa"/>
            <w:shd w:val="clear" w:color="auto" w:fill="70AD47" w:themeFill="accent6"/>
            <w:vAlign w:val="center"/>
          </w:tcPr>
          <w:p w14:paraId="692F3796" w14:textId="77777777" w:rsidR="00F74452" w:rsidRPr="00654738" w:rsidRDefault="00F74452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Lp.</w:t>
            </w:r>
          </w:p>
        </w:tc>
        <w:tc>
          <w:tcPr>
            <w:tcW w:w="3032" w:type="dxa"/>
            <w:shd w:val="clear" w:color="auto" w:fill="70AD47" w:themeFill="accent6"/>
            <w:vAlign w:val="center"/>
          </w:tcPr>
          <w:p w14:paraId="53746330" w14:textId="77777777" w:rsidR="00F74452" w:rsidRPr="00654738" w:rsidRDefault="00F74452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F74452">
              <w:rPr>
                <w:rFonts w:asciiTheme="minorHAnsi" w:hAnsiTheme="minorHAnsi" w:cstheme="minorHAnsi"/>
                <w:color w:val="FFFFFF"/>
                <w:szCs w:val="24"/>
              </w:rPr>
              <w:t>Część dokumentu Strategii, do którego odnosi się uwaga (rozdział/ punkt/ strona)</w:t>
            </w:r>
          </w:p>
        </w:tc>
        <w:tc>
          <w:tcPr>
            <w:tcW w:w="2141" w:type="dxa"/>
            <w:shd w:val="clear" w:color="auto" w:fill="70AD47" w:themeFill="accent6"/>
          </w:tcPr>
          <w:p w14:paraId="330DFF48" w14:textId="77777777" w:rsidR="00F74452" w:rsidRPr="00654738" w:rsidRDefault="00F74452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F74452">
              <w:rPr>
                <w:rFonts w:asciiTheme="minorHAnsi" w:hAnsiTheme="minorHAnsi" w:cstheme="minorHAnsi"/>
                <w:color w:val="FFFFFF"/>
                <w:szCs w:val="24"/>
              </w:rPr>
              <w:t>Dotychczasowy zapis w Strategii</w:t>
            </w:r>
          </w:p>
        </w:tc>
        <w:tc>
          <w:tcPr>
            <w:tcW w:w="2141" w:type="dxa"/>
            <w:shd w:val="clear" w:color="auto" w:fill="70AD47" w:themeFill="accent6"/>
            <w:vAlign w:val="center"/>
          </w:tcPr>
          <w:p w14:paraId="3B0734A3" w14:textId="77777777" w:rsidR="00F74452" w:rsidRPr="00654738" w:rsidRDefault="00F74452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F74452">
              <w:rPr>
                <w:rFonts w:asciiTheme="minorHAnsi" w:hAnsiTheme="minorHAnsi" w:cstheme="minorHAnsi"/>
                <w:color w:val="FFFFFF"/>
                <w:szCs w:val="24"/>
              </w:rPr>
              <w:t>Proponowany zmieniony zapis</w:t>
            </w:r>
          </w:p>
        </w:tc>
        <w:tc>
          <w:tcPr>
            <w:tcW w:w="3597" w:type="dxa"/>
            <w:shd w:val="clear" w:color="auto" w:fill="70AD47" w:themeFill="accent6"/>
            <w:vAlign w:val="center"/>
          </w:tcPr>
          <w:p w14:paraId="1E7B35FF" w14:textId="77777777" w:rsidR="00F74452" w:rsidRPr="00654738" w:rsidRDefault="00F74452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Uzasadnienie</w:t>
            </w:r>
            <w:r>
              <w:rPr>
                <w:rFonts w:asciiTheme="minorHAnsi" w:hAnsiTheme="minorHAnsi" w:cstheme="minorHAnsi"/>
                <w:color w:val="FFFFFF"/>
                <w:szCs w:val="24"/>
              </w:rPr>
              <w:t xml:space="preserve"> uwagi</w:t>
            </w:r>
          </w:p>
        </w:tc>
      </w:tr>
      <w:tr w:rsidR="00F74452" w:rsidRPr="00654738" w14:paraId="7A31CDE5" w14:textId="77777777" w:rsidTr="00F74452">
        <w:trPr>
          <w:trHeight w:val="740"/>
        </w:trPr>
        <w:tc>
          <w:tcPr>
            <w:tcW w:w="288" w:type="dxa"/>
            <w:shd w:val="clear" w:color="auto" w:fill="auto"/>
            <w:vAlign w:val="center"/>
          </w:tcPr>
          <w:p w14:paraId="7CED14E6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color w:val="FFFFFF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14:paraId="2E47C08E" w14:textId="77777777" w:rsidR="00F74452" w:rsidRPr="00654738" w:rsidRDefault="00F74452" w:rsidP="00197A21">
            <w:pPr>
              <w:pStyle w:val="Tekstpodstawowywcity"/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41" w:type="dxa"/>
          </w:tcPr>
          <w:p w14:paraId="11B2CAF3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3208B12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6283ED41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452" w:rsidRPr="00654738" w14:paraId="0FCE3785" w14:textId="77777777" w:rsidTr="00F74452">
        <w:trPr>
          <w:trHeight w:val="740"/>
        </w:trPr>
        <w:tc>
          <w:tcPr>
            <w:tcW w:w="288" w:type="dxa"/>
            <w:shd w:val="clear" w:color="auto" w:fill="auto"/>
            <w:vAlign w:val="center"/>
          </w:tcPr>
          <w:p w14:paraId="63B4D0FC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14:paraId="2AC24B0F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41" w:type="dxa"/>
          </w:tcPr>
          <w:p w14:paraId="7AC64D6C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2495134F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061286E8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452" w:rsidRPr="00654738" w14:paraId="528426F7" w14:textId="77777777" w:rsidTr="00F74452">
        <w:trPr>
          <w:trHeight w:val="740"/>
        </w:trPr>
        <w:tc>
          <w:tcPr>
            <w:tcW w:w="288" w:type="dxa"/>
            <w:shd w:val="clear" w:color="auto" w:fill="auto"/>
            <w:vAlign w:val="center"/>
          </w:tcPr>
          <w:p w14:paraId="7534967F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14:paraId="7D7E7447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41" w:type="dxa"/>
          </w:tcPr>
          <w:p w14:paraId="773FC897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64FF5259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 w14:paraId="32070629" w14:textId="77777777" w:rsidR="00F74452" w:rsidRPr="00654738" w:rsidRDefault="00F74452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2D7A3EE" w14:textId="77777777" w:rsidR="00D92CA3" w:rsidRPr="00654738" w:rsidRDefault="00D92CA3" w:rsidP="00AF0289">
      <w:pPr>
        <w:rPr>
          <w:rFonts w:asciiTheme="minorHAnsi" w:hAnsiTheme="minorHAnsi" w:cstheme="minorHAnsi"/>
          <w:sz w:val="4"/>
        </w:rPr>
      </w:pPr>
    </w:p>
    <w:tbl>
      <w:tblPr>
        <w:tblW w:w="11199" w:type="dxa"/>
        <w:tblInd w:w="-1139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0"/>
      </w:tblGrid>
      <w:tr w:rsidR="00F74452" w:rsidRPr="00654738" w14:paraId="66B4DBA8" w14:textId="77777777" w:rsidTr="00F74452">
        <w:trPr>
          <w:trHeight w:val="267"/>
        </w:trPr>
        <w:tc>
          <w:tcPr>
            <w:tcW w:w="11199" w:type="dxa"/>
            <w:gridSpan w:val="2"/>
            <w:shd w:val="clear" w:color="auto" w:fill="70AD47" w:themeFill="accent6"/>
            <w:vAlign w:val="center"/>
          </w:tcPr>
          <w:p w14:paraId="15B89EE8" w14:textId="77777777" w:rsidR="00F74452" w:rsidRPr="00654738" w:rsidRDefault="00F74452" w:rsidP="00F74452">
            <w:pPr>
              <w:pStyle w:val="Tekstpodstawowywcity"/>
              <w:spacing w:after="0" w:line="240" w:lineRule="auto"/>
              <w:ind w:lef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Zgłaszający uwagę</w:t>
            </w:r>
          </w:p>
        </w:tc>
      </w:tr>
      <w:tr w:rsidR="00D92CA3" w:rsidRPr="00516373" w14:paraId="27825AB7" w14:textId="77777777" w:rsidTr="00F74452">
        <w:trPr>
          <w:trHeight w:val="263"/>
        </w:trPr>
        <w:tc>
          <w:tcPr>
            <w:tcW w:w="5529" w:type="dxa"/>
            <w:shd w:val="clear" w:color="auto" w:fill="auto"/>
          </w:tcPr>
          <w:p w14:paraId="435BB0C5" w14:textId="77777777" w:rsidR="00D92CA3" w:rsidRPr="00F74452" w:rsidRDefault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osoba fizyczna</w:t>
            </w:r>
          </w:p>
        </w:tc>
        <w:tc>
          <w:tcPr>
            <w:tcW w:w="5670" w:type="dxa"/>
            <w:shd w:val="clear" w:color="auto" w:fill="auto"/>
          </w:tcPr>
          <w:p w14:paraId="2F994F42" w14:textId="77777777" w:rsidR="00D92CA3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instytucja publiczna</w:t>
            </w:r>
          </w:p>
        </w:tc>
      </w:tr>
      <w:tr w:rsidR="00F74452" w:rsidRPr="00516373" w14:paraId="7F2F4BDD" w14:textId="77777777" w:rsidTr="00F74452">
        <w:trPr>
          <w:trHeight w:val="70"/>
        </w:trPr>
        <w:tc>
          <w:tcPr>
            <w:tcW w:w="5529" w:type="dxa"/>
            <w:shd w:val="clear" w:color="auto" w:fill="auto"/>
          </w:tcPr>
          <w:p w14:paraId="4EDED9C0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color w:val="FFFFFF"/>
                <w:sz w:val="20"/>
              </w:rPr>
            </w:pPr>
            <w:r w:rsidRPr="00F74452">
              <w:rPr>
                <w:rFonts w:cs="Calibri Light"/>
                <w:sz w:val="20"/>
              </w:rPr>
              <w:t>O NGO</w:t>
            </w:r>
          </w:p>
        </w:tc>
        <w:tc>
          <w:tcPr>
            <w:tcW w:w="5670" w:type="dxa"/>
            <w:shd w:val="clear" w:color="auto" w:fill="auto"/>
          </w:tcPr>
          <w:p w14:paraId="5654683A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inne</w:t>
            </w:r>
          </w:p>
        </w:tc>
      </w:tr>
      <w:tr w:rsidR="00F74452" w:rsidRPr="00516373" w14:paraId="56E56F17" w14:textId="77777777" w:rsidTr="00F74452">
        <w:trPr>
          <w:trHeight w:val="289"/>
        </w:trPr>
        <w:tc>
          <w:tcPr>
            <w:tcW w:w="5529" w:type="dxa"/>
            <w:shd w:val="clear" w:color="auto" w:fill="auto"/>
          </w:tcPr>
          <w:p w14:paraId="547E5279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color w:val="FFFFFF"/>
                <w:sz w:val="20"/>
              </w:rPr>
            </w:pPr>
            <w:r w:rsidRPr="00F74452">
              <w:rPr>
                <w:rFonts w:cs="Calibri Light"/>
                <w:sz w:val="20"/>
              </w:rPr>
              <w:t>O przedsiębiorca</w:t>
            </w:r>
          </w:p>
        </w:tc>
        <w:tc>
          <w:tcPr>
            <w:tcW w:w="5670" w:type="dxa"/>
            <w:shd w:val="clear" w:color="auto" w:fill="auto"/>
          </w:tcPr>
          <w:p w14:paraId="0D2EC919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nie podaję</w:t>
            </w:r>
          </w:p>
        </w:tc>
      </w:tr>
      <w:tr w:rsidR="00F74452" w:rsidRPr="00516373" w14:paraId="4AE04182" w14:textId="77777777" w:rsidTr="00F74452">
        <w:trPr>
          <w:trHeight w:val="309"/>
        </w:trPr>
        <w:tc>
          <w:tcPr>
            <w:tcW w:w="11199" w:type="dxa"/>
            <w:gridSpan w:val="2"/>
            <w:shd w:val="clear" w:color="auto" w:fill="70AD47" w:themeFill="accent6"/>
          </w:tcPr>
          <w:p w14:paraId="3AE3A93C" w14:textId="77777777" w:rsidR="00F74452" w:rsidRPr="00516373" w:rsidRDefault="00F74452" w:rsidP="00F74452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4452">
              <w:rPr>
                <w:rFonts w:asciiTheme="minorHAnsi" w:hAnsiTheme="minorHAnsi" w:cstheme="minorHAnsi"/>
                <w:color w:val="FFFFFF"/>
                <w:szCs w:val="24"/>
              </w:rPr>
              <w:t>Miejsce zamieszkania / siedziba zgłaszającego uwagę</w:t>
            </w:r>
          </w:p>
        </w:tc>
      </w:tr>
      <w:tr w:rsidR="00F74452" w:rsidRPr="00516373" w14:paraId="70A71FF6" w14:textId="77777777" w:rsidTr="00F74452">
        <w:trPr>
          <w:trHeight w:val="551"/>
        </w:trPr>
        <w:tc>
          <w:tcPr>
            <w:tcW w:w="5529" w:type="dxa"/>
            <w:shd w:val="clear" w:color="auto" w:fill="auto"/>
          </w:tcPr>
          <w:p w14:paraId="183DE27C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Czerwieńsk</w:t>
            </w:r>
          </w:p>
        </w:tc>
        <w:tc>
          <w:tcPr>
            <w:tcW w:w="5670" w:type="dxa"/>
            <w:shd w:val="clear" w:color="auto" w:fill="auto"/>
          </w:tcPr>
          <w:p w14:paraId="192662C0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Nowogród Bobrzański</w:t>
            </w:r>
          </w:p>
        </w:tc>
      </w:tr>
      <w:tr w:rsidR="00F74452" w:rsidRPr="00516373" w14:paraId="51F12E34" w14:textId="77777777" w:rsidTr="00F74452">
        <w:trPr>
          <w:trHeight w:val="551"/>
        </w:trPr>
        <w:tc>
          <w:tcPr>
            <w:tcW w:w="5529" w:type="dxa"/>
            <w:shd w:val="clear" w:color="auto" w:fill="auto"/>
          </w:tcPr>
          <w:p w14:paraId="568213C1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Nowa Sól</w:t>
            </w:r>
          </w:p>
        </w:tc>
        <w:tc>
          <w:tcPr>
            <w:tcW w:w="5670" w:type="dxa"/>
            <w:shd w:val="clear" w:color="auto" w:fill="auto"/>
          </w:tcPr>
          <w:p w14:paraId="573CC8D3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Otyń</w:t>
            </w:r>
          </w:p>
        </w:tc>
      </w:tr>
      <w:tr w:rsidR="00F74452" w:rsidRPr="00516373" w14:paraId="5CACA32A" w14:textId="77777777" w:rsidTr="00F74452">
        <w:trPr>
          <w:trHeight w:val="551"/>
        </w:trPr>
        <w:tc>
          <w:tcPr>
            <w:tcW w:w="5529" w:type="dxa"/>
            <w:shd w:val="clear" w:color="auto" w:fill="auto"/>
          </w:tcPr>
          <w:p w14:paraId="2C865BC8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Powiat Nowosolski</w:t>
            </w:r>
          </w:p>
        </w:tc>
        <w:tc>
          <w:tcPr>
            <w:tcW w:w="5670" w:type="dxa"/>
            <w:shd w:val="clear" w:color="auto" w:fill="auto"/>
          </w:tcPr>
          <w:p w14:paraId="397BC7CC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Sulechów</w:t>
            </w:r>
          </w:p>
        </w:tc>
      </w:tr>
      <w:tr w:rsidR="00F74452" w:rsidRPr="00516373" w14:paraId="5C10F0D1" w14:textId="77777777" w:rsidTr="00F74452">
        <w:trPr>
          <w:trHeight w:val="551"/>
        </w:trPr>
        <w:tc>
          <w:tcPr>
            <w:tcW w:w="5529" w:type="dxa"/>
            <w:shd w:val="clear" w:color="auto" w:fill="auto"/>
          </w:tcPr>
          <w:p w14:paraId="65FC7C17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Świdnica</w:t>
            </w:r>
          </w:p>
        </w:tc>
        <w:tc>
          <w:tcPr>
            <w:tcW w:w="5670" w:type="dxa"/>
            <w:shd w:val="clear" w:color="auto" w:fill="auto"/>
          </w:tcPr>
          <w:p w14:paraId="22316589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Zabór</w:t>
            </w:r>
          </w:p>
        </w:tc>
      </w:tr>
      <w:tr w:rsidR="00F74452" w:rsidRPr="00F74452" w14:paraId="6250C8AB" w14:textId="77777777" w:rsidTr="00F74452">
        <w:trPr>
          <w:gridAfter w:val="1"/>
          <w:wAfter w:w="5670" w:type="dxa"/>
          <w:trHeight w:val="551"/>
        </w:trPr>
        <w:tc>
          <w:tcPr>
            <w:tcW w:w="5529" w:type="dxa"/>
            <w:shd w:val="clear" w:color="auto" w:fill="auto"/>
          </w:tcPr>
          <w:p w14:paraId="10F356AC" w14:textId="77777777" w:rsidR="00F74452" w:rsidRPr="00F74452" w:rsidRDefault="00F74452" w:rsidP="00F74452">
            <w:pPr>
              <w:pStyle w:val="Tekstpodstawowywcity"/>
              <w:spacing w:after="0"/>
              <w:ind w:left="0"/>
              <w:jc w:val="both"/>
              <w:rPr>
                <w:rFonts w:cs="Calibri Light"/>
                <w:sz w:val="20"/>
              </w:rPr>
            </w:pPr>
            <w:r w:rsidRPr="00F74452">
              <w:rPr>
                <w:rFonts w:cs="Calibri Light"/>
                <w:sz w:val="20"/>
              </w:rPr>
              <w:t>O Zielona Góra</w:t>
            </w:r>
          </w:p>
        </w:tc>
      </w:tr>
    </w:tbl>
    <w:p w14:paraId="502F2D33" w14:textId="77777777" w:rsidR="00282CE2" w:rsidRPr="00654738" w:rsidRDefault="00282CE2" w:rsidP="00AF0289">
      <w:pPr>
        <w:ind w:right="-569"/>
        <w:rPr>
          <w:rFonts w:asciiTheme="minorHAnsi" w:hAnsiTheme="minorHAnsi" w:cstheme="minorHAnsi"/>
          <w:sz w:val="10"/>
          <w:szCs w:val="24"/>
        </w:rPr>
      </w:pPr>
    </w:p>
    <w:p w14:paraId="3CE5D8A4" w14:textId="77777777" w:rsidR="00F74452" w:rsidRDefault="00F74452" w:rsidP="00F76F38">
      <w:pPr>
        <w:ind w:left="153" w:right="-569"/>
        <w:rPr>
          <w:rFonts w:asciiTheme="minorHAnsi" w:hAnsiTheme="minorHAnsi" w:cstheme="minorHAnsi"/>
          <w:highlight w:val="yellow"/>
        </w:rPr>
      </w:pPr>
    </w:p>
    <w:p w14:paraId="58B4E09F" w14:textId="77777777" w:rsidR="00F76F38" w:rsidRDefault="00F76F38" w:rsidP="00F76F38">
      <w:pPr>
        <w:ind w:left="153" w:right="-569"/>
        <w:rPr>
          <w:rFonts w:asciiTheme="minorHAnsi" w:hAnsiTheme="minorHAnsi" w:cstheme="minorHAnsi"/>
        </w:rPr>
      </w:pPr>
      <w:r w:rsidRPr="00EF1E18">
        <w:rPr>
          <w:rFonts w:asciiTheme="minorHAnsi" w:hAnsiTheme="minorHAnsi" w:cstheme="minorHAnsi"/>
        </w:rPr>
        <w:t>Klauzula RODO:</w:t>
      </w:r>
    </w:p>
    <w:p w14:paraId="2E1A13D2" w14:textId="77777777" w:rsidR="00BE3501" w:rsidRDefault="00BE3501" w:rsidP="0064067F">
      <w:pPr>
        <w:suppressAutoHyphens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l-PL"/>
        </w:rPr>
      </w:pPr>
    </w:p>
    <w:p w14:paraId="397733E2" w14:textId="77777777" w:rsidR="00BE3501" w:rsidRDefault="00BE3501" w:rsidP="0064067F">
      <w:pPr>
        <w:suppressAutoHyphens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l-PL"/>
        </w:rPr>
      </w:pPr>
    </w:p>
    <w:p w14:paraId="2D0E41B7" w14:textId="77777777" w:rsidR="00DA7282" w:rsidRPr="00B72C46" w:rsidRDefault="00DA7282" w:rsidP="0064067F">
      <w:pPr>
        <w:suppressAutoHyphens w:val="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OBOWIĄZEK INFORMACYJNY</w:t>
      </w:r>
    </w:p>
    <w:p w14:paraId="3803346E" w14:textId="77777777" w:rsidR="000B63CB" w:rsidRPr="00B72C46" w:rsidRDefault="000B63CB" w:rsidP="000B63CB">
      <w:pPr>
        <w:pStyle w:val="Default"/>
        <w:jc w:val="both"/>
        <w:rPr>
          <w:rFonts w:asciiTheme="minorHAnsi" w:hAnsiTheme="minorHAnsi" w:cstheme="minorHAnsi"/>
          <w:color w:val="auto"/>
          <w:sz w:val="22"/>
        </w:rPr>
      </w:pPr>
      <w:r w:rsidRPr="00B72C46">
        <w:rPr>
          <w:rFonts w:asciiTheme="minorHAnsi" w:hAnsiTheme="minorHAnsi" w:cstheme="minorHAnsi"/>
          <w:color w:val="auto"/>
          <w:sz w:val="22"/>
        </w:rPr>
        <w:t>Zgodnie z art. 13 ust. 1 i  2 rozporządzenia Parlamentu Europejskiego i Rady (UE) 2016/679 z dnia 27 kwietnia 2016 r. w sprawie ochrony osób fizycznych w związku z przetwarzaniem danych osobowych i w sprawie swobodnego przepływu takich danych oraz uchylenia dyrektywy 95/46/WE (Dz. Urz. UE L 119 z 4.05.2016, str. 1), zwanego dalej „RODO”, informuję:</w:t>
      </w:r>
    </w:p>
    <w:p w14:paraId="6DFF4051" w14:textId="77777777" w:rsidR="000B63CB" w:rsidRPr="00B72C46" w:rsidRDefault="000B63CB" w:rsidP="000B63CB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B72C46">
        <w:rPr>
          <w:rFonts w:asciiTheme="minorHAnsi" w:hAnsiTheme="minorHAnsi" w:cstheme="minorHAnsi"/>
          <w:color w:val="auto"/>
          <w:sz w:val="22"/>
        </w:rPr>
        <w:t>administratorem Pani/Pana danych osobo</w:t>
      </w:r>
      <w:bookmarkStart w:id="0" w:name="_GoBack"/>
      <w:bookmarkEnd w:id="0"/>
      <w:r w:rsidRPr="00B72C46">
        <w:rPr>
          <w:rFonts w:asciiTheme="minorHAnsi" w:hAnsiTheme="minorHAnsi" w:cstheme="minorHAnsi"/>
          <w:color w:val="auto"/>
          <w:sz w:val="22"/>
        </w:rPr>
        <w:t>wych przetwarzanych w Urzędzie Miasta Zielona Góra jest Prezydent Miasta Zielona Góra, ul. Podgórna 22, 65-424 Zielona Góra;</w:t>
      </w:r>
    </w:p>
    <w:p w14:paraId="745353E4" w14:textId="77777777" w:rsidR="000B63CB" w:rsidRPr="00B72C46" w:rsidRDefault="000B63CB" w:rsidP="000B63CB">
      <w:pPr>
        <w:pStyle w:val="Akapitzlist2"/>
        <w:numPr>
          <w:ilvl w:val="0"/>
          <w:numId w:val="10"/>
        </w:numPr>
        <w:spacing w:line="240" w:lineRule="auto"/>
        <w:ind w:left="360" w:right="0"/>
        <w:rPr>
          <w:rFonts w:asciiTheme="minorHAnsi" w:eastAsia="Calibri Light" w:hAnsiTheme="minorHAnsi" w:cstheme="minorHAnsi"/>
          <w:color w:val="auto"/>
          <w:szCs w:val="24"/>
          <w:lang w:eastAsia="zh-CN"/>
        </w:rPr>
      </w:pPr>
      <w:r w:rsidRPr="00B72C46">
        <w:rPr>
          <w:rFonts w:asciiTheme="minorHAnsi" w:eastAsia="Calibri Light" w:hAnsiTheme="minorHAnsi" w:cstheme="minorHAnsi"/>
          <w:color w:val="auto"/>
          <w:szCs w:val="24"/>
          <w:lang w:eastAsia="zh-CN"/>
        </w:rPr>
        <w:t>jeśli ma Pani/Pan pytania dotyczące sposobu i zakresu przetwarzania Pani/Pana danych osobowych, a także w zakresie przysługujących Pani/Panu praw wynikających z ogólnego rozporządzenia o ochronie danych, może Pani/Pan kontaktować się z Inspektorem Ochrony Danych drogą elektroniczną poprzez e-mail: iod@um.zielona-gora.pl lub pisemnie na adres siedziby Administratora;</w:t>
      </w:r>
    </w:p>
    <w:p w14:paraId="0827C91C" w14:textId="54C7CB70" w:rsidR="00DA7282" w:rsidRPr="00B72C46" w:rsidRDefault="000B63CB" w:rsidP="000B63CB">
      <w:pPr>
        <w:pStyle w:val="Tekstpodstawowywcity"/>
        <w:numPr>
          <w:ilvl w:val="0"/>
          <w:numId w:val="10"/>
        </w:numPr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Pani/Pana</w:t>
      </w:r>
      <w:r w:rsidR="00DA7282" w:rsidRPr="00B72C46">
        <w:rPr>
          <w:rFonts w:asciiTheme="minorHAnsi" w:hAnsiTheme="minorHAnsi" w:cstheme="minorHAnsi"/>
          <w:szCs w:val="24"/>
        </w:rPr>
        <w:t xml:space="preserve"> dane osobowe będą przetwarzane w celu zebrania uwag i opinii co do projektu </w:t>
      </w:r>
      <w:r w:rsidR="0064067F" w:rsidRPr="00B72C46">
        <w:rPr>
          <w:rFonts w:asciiTheme="minorHAnsi" w:hAnsiTheme="minorHAnsi" w:cstheme="minorHAnsi"/>
          <w:szCs w:val="24"/>
        </w:rPr>
        <w:t>Strategii Rozwoju Ponadlokalnego Zielonogórsko</w:t>
      </w:r>
      <w:r w:rsidR="000B2111" w:rsidRPr="00B72C46">
        <w:rPr>
          <w:rFonts w:asciiTheme="minorHAnsi" w:hAnsiTheme="minorHAnsi" w:cstheme="minorHAnsi"/>
          <w:szCs w:val="24"/>
        </w:rPr>
        <w:t xml:space="preserve"> </w:t>
      </w:r>
      <w:r w:rsidR="0064067F" w:rsidRPr="00B72C46">
        <w:rPr>
          <w:rFonts w:asciiTheme="minorHAnsi" w:hAnsiTheme="minorHAnsi" w:cstheme="minorHAnsi"/>
          <w:szCs w:val="24"/>
        </w:rPr>
        <w:t>-</w:t>
      </w:r>
      <w:r w:rsidR="000B2111" w:rsidRPr="00B72C46">
        <w:rPr>
          <w:rFonts w:asciiTheme="minorHAnsi" w:hAnsiTheme="minorHAnsi" w:cstheme="minorHAnsi"/>
          <w:szCs w:val="24"/>
        </w:rPr>
        <w:t xml:space="preserve"> </w:t>
      </w:r>
      <w:r w:rsidR="0064067F" w:rsidRPr="00B72C46">
        <w:rPr>
          <w:rFonts w:asciiTheme="minorHAnsi" w:hAnsiTheme="minorHAnsi" w:cstheme="minorHAnsi"/>
          <w:szCs w:val="24"/>
        </w:rPr>
        <w:t>Nowosolskiego Obszaru Funkcjonalnego na lata 2021-2030</w:t>
      </w:r>
      <w:r w:rsidR="00DA7282" w:rsidRPr="00B72C46">
        <w:rPr>
          <w:rFonts w:asciiTheme="minorHAnsi" w:hAnsiTheme="minorHAnsi" w:cstheme="minorHAnsi"/>
          <w:szCs w:val="24"/>
        </w:rPr>
        <w:t xml:space="preserve"> jak również w celu realizacji praw i obowiązków wynikających z przepisów pr</w:t>
      </w:r>
      <w:r w:rsidR="0064067F" w:rsidRPr="00B72C46">
        <w:rPr>
          <w:rFonts w:asciiTheme="minorHAnsi" w:hAnsiTheme="minorHAnsi" w:cstheme="minorHAnsi"/>
          <w:szCs w:val="24"/>
        </w:rPr>
        <w:t xml:space="preserve">awa </w:t>
      </w:r>
      <w:r w:rsidR="00EE0B5B" w:rsidRPr="00B72C46">
        <w:rPr>
          <w:rFonts w:asciiTheme="minorHAnsi" w:hAnsiTheme="minorHAnsi" w:cstheme="minorHAnsi"/>
          <w:szCs w:val="24"/>
        </w:rPr>
        <w:br/>
      </w:r>
      <w:r w:rsidR="0064067F" w:rsidRPr="00B72C46">
        <w:rPr>
          <w:rFonts w:asciiTheme="minorHAnsi" w:hAnsiTheme="minorHAnsi" w:cstheme="minorHAnsi"/>
          <w:szCs w:val="24"/>
        </w:rPr>
        <w:t>(art. 6 ust. 1 lit. c RODO).</w:t>
      </w:r>
    </w:p>
    <w:p w14:paraId="795AE1A7" w14:textId="59B02ABB" w:rsidR="0064067F" w:rsidRPr="00B72C46" w:rsidRDefault="000B63CB" w:rsidP="00EE0B5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Pnia/Pana</w:t>
      </w:r>
      <w:r w:rsidR="00DA7282" w:rsidRPr="00B72C46">
        <w:rPr>
          <w:rFonts w:asciiTheme="minorHAnsi" w:hAnsiTheme="minorHAnsi" w:cstheme="minorHAnsi"/>
          <w:szCs w:val="24"/>
        </w:rPr>
        <w:t xml:space="preserve"> dane osobowe będą przetwarzane </w:t>
      </w:r>
      <w:r w:rsidR="0064067F" w:rsidRPr="00B72C46">
        <w:rPr>
          <w:rFonts w:asciiTheme="minorHAnsi" w:hAnsiTheme="minorHAnsi" w:cstheme="minorHAnsi"/>
          <w:szCs w:val="24"/>
        </w:rPr>
        <w:t xml:space="preserve">do momentu ustania celu przetwarzania lub przez okres wynikający z kategorii archiwalnej dokumentów, w których ujęte są dane, określonej w </w:t>
      </w:r>
      <w:r w:rsidR="00E65A3B" w:rsidRPr="00B72C46">
        <w:rPr>
          <w:rFonts w:asciiTheme="minorHAnsi" w:hAnsiTheme="minorHAnsi" w:cstheme="minorHAnsi"/>
          <w:szCs w:val="24"/>
        </w:rPr>
        <w:t>pr</w:t>
      </w:r>
      <w:r w:rsidR="0064067F" w:rsidRPr="00B72C46">
        <w:rPr>
          <w:rFonts w:asciiTheme="minorHAnsi" w:hAnsiTheme="minorHAnsi" w:cstheme="minorHAnsi"/>
          <w:szCs w:val="24"/>
        </w:rPr>
        <w:t>zepisach wykonawczych do ustawy o narodowym zasobie archiwalnym</w:t>
      </w:r>
      <w:r w:rsidR="00E65A3B" w:rsidRPr="00B72C46">
        <w:rPr>
          <w:rFonts w:asciiTheme="minorHAnsi" w:hAnsiTheme="minorHAnsi" w:cstheme="minorHAnsi"/>
          <w:szCs w:val="24"/>
        </w:rPr>
        <w:t xml:space="preserve"> </w:t>
      </w:r>
      <w:r w:rsidR="0064067F" w:rsidRPr="00B72C46">
        <w:rPr>
          <w:rFonts w:asciiTheme="minorHAnsi" w:hAnsiTheme="minorHAnsi" w:cstheme="minorHAnsi"/>
          <w:szCs w:val="24"/>
        </w:rPr>
        <w:t xml:space="preserve"> i archiwach</w:t>
      </w:r>
      <w:r w:rsidR="00E65A3B" w:rsidRPr="00B72C46">
        <w:rPr>
          <w:rFonts w:asciiTheme="minorHAnsi" w:hAnsiTheme="minorHAnsi" w:cstheme="minorHAnsi"/>
          <w:szCs w:val="24"/>
        </w:rPr>
        <w:t>.</w:t>
      </w:r>
    </w:p>
    <w:p w14:paraId="2E8FC37F" w14:textId="5A3AB506" w:rsidR="00DA7282" w:rsidRPr="00B72C46" w:rsidRDefault="00AE473B" w:rsidP="00EE0B5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Pani/Pana</w:t>
      </w:r>
      <w:r w:rsidR="00DA7282" w:rsidRPr="00B72C46">
        <w:rPr>
          <w:rFonts w:asciiTheme="minorHAnsi" w:hAnsiTheme="minorHAnsi" w:cstheme="minorHAnsi"/>
          <w:szCs w:val="24"/>
        </w:rPr>
        <w:t xml:space="preserve"> dane nie będą przetwarzane w sposób zautomatyzowany, w tym nie będą podlegać profilowaniu.</w:t>
      </w:r>
    </w:p>
    <w:p w14:paraId="5C4BB47B" w14:textId="495C04CB" w:rsidR="00DA7282" w:rsidRPr="00B72C46" w:rsidRDefault="00DA7282" w:rsidP="00EE0B5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 xml:space="preserve">W związku z przetwarzaniem </w:t>
      </w:r>
      <w:r w:rsidR="00AE473B" w:rsidRPr="00B72C46">
        <w:rPr>
          <w:rFonts w:asciiTheme="minorHAnsi" w:hAnsiTheme="minorHAnsi" w:cstheme="minorHAnsi"/>
          <w:szCs w:val="24"/>
        </w:rPr>
        <w:t>Pani/Pana</w:t>
      </w:r>
      <w:r w:rsidRPr="00B72C46">
        <w:rPr>
          <w:rFonts w:asciiTheme="minorHAnsi" w:hAnsiTheme="minorHAnsi" w:cstheme="minorHAnsi"/>
          <w:szCs w:val="24"/>
        </w:rPr>
        <w:t xml:space="preserve"> danych osobowych, przysługują </w:t>
      </w:r>
      <w:r w:rsidR="00AE473B" w:rsidRPr="00B72C46">
        <w:rPr>
          <w:rFonts w:asciiTheme="minorHAnsi" w:hAnsiTheme="minorHAnsi" w:cstheme="minorHAnsi"/>
          <w:szCs w:val="24"/>
        </w:rPr>
        <w:t>Pani/Panu</w:t>
      </w:r>
      <w:r w:rsidRPr="00B72C46">
        <w:rPr>
          <w:rFonts w:asciiTheme="minorHAnsi" w:hAnsiTheme="minorHAnsi" w:cstheme="minorHAnsi"/>
          <w:szCs w:val="24"/>
        </w:rPr>
        <w:t xml:space="preserve"> następujące prawa:</w:t>
      </w:r>
    </w:p>
    <w:p w14:paraId="5F57A840" w14:textId="7FB4A06B" w:rsidR="00DA7282" w:rsidRPr="00B72C46" w:rsidRDefault="00DA7282" w:rsidP="00EE0B5B">
      <w:pPr>
        <w:pStyle w:val="Akapitzlist"/>
        <w:numPr>
          <w:ilvl w:val="1"/>
          <w:numId w:val="10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dostępu do swoich danych oraz otrzymania ich kopii;</w:t>
      </w:r>
    </w:p>
    <w:p w14:paraId="40DE89B9" w14:textId="092D4A21" w:rsidR="00DA7282" w:rsidRPr="00B72C46" w:rsidRDefault="00DA7282" w:rsidP="00EE0B5B">
      <w:pPr>
        <w:pStyle w:val="Akapitzlist"/>
        <w:numPr>
          <w:ilvl w:val="1"/>
          <w:numId w:val="10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 sprostowania (poprawiania) swoich danych osobowych;</w:t>
      </w:r>
    </w:p>
    <w:p w14:paraId="34565C51" w14:textId="31CE715A" w:rsidR="00DA7282" w:rsidRPr="00B72C46" w:rsidRDefault="00DA7282" w:rsidP="00EE0B5B">
      <w:pPr>
        <w:pStyle w:val="Akapitzlist"/>
        <w:numPr>
          <w:ilvl w:val="1"/>
          <w:numId w:val="10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 ograniczenia przetwarzania danych osobowych;</w:t>
      </w:r>
    </w:p>
    <w:p w14:paraId="70206EA8" w14:textId="3A9EA5C0" w:rsidR="00DA7282" w:rsidRPr="00B72C46" w:rsidRDefault="00DA7282" w:rsidP="00EE0B5B">
      <w:pPr>
        <w:pStyle w:val="Akapitzlist"/>
        <w:numPr>
          <w:ilvl w:val="1"/>
          <w:numId w:val="10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 xml:space="preserve">prawo wniesienia skargi do Prezesa Urzędu Ochrony Danych Osobowych (ul. Stawki 2, </w:t>
      </w:r>
      <w:r w:rsidR="00EE0B5B" w:rsidRPr="00B72C46">
        <w:rPr>
          <w:rFonts w:asciiTheme="minorHAnsi" w:hAnsiTheme="minorHAnsi" w:cstheme="minorHAnsi"/>
          <w:szCs w:val="24"/>
        </w:rPr>
        <w:br/>
      </w:r>
      <w:r w:rsidRPr="00B72C46">
        <w:rPr>
          <w:rFonts w:asciiTheme="minorHAnsi" w:hAnsiTheme="minorHAnsi" w:cstheme="minorHAnsi"/>
          <w:szCs w:val="24"/>
        </w:rPr>
        <w:t>00-193 Warszawa), w sytuacji, gdy uzna Pani/Pan, że przetwarzanie danych osobowych narusza przepisy ogólnego rozporządzenia o ochronie danych osobowych (RODO);</w:t>
      </w:r>
    </w:p>
    <w:p w14:paraId="0F6ABA4D" w14:textId="77777777" w:rsidR="00AE473B" w:rsidRPr="00B72C46" w:rsidRDefault="00AE473B" w:rsidP="00AE473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Podanie przez Panią/Pana sowich danych osobowych jest dobrowolne i umożliwiają realizację celu, o którym mowa w punkcie 3.</w:t>
      </w:r>
    </w:p>
    <w:p w14:paraId="2E882F8B" w14:textId="21F02F97" w:rsidR="00DA7282" w:rsidRPr="00B72C46" w:rsidRDefault="00DA7282" w:rsidP="00AE473B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 xml:space="preserve">Państwa dane mogą zostać przekazane </w:t>
      </w:r>
      <w:r w:rsidR="00E65A3B" w:rsidRPr="00B72C46">
        <w:rPr>
          <w:rFonts w:asciiTheme="minorHAnsi" w:hAnsiTheme="minorHAnsi" w:cstheme="minorHAnsi"/>
          <w:szCs w:val="24"/>
        </w:rPr>
        <w:t>wyłącznie podmiotom upoważnionym z mocy prawa.</w:t>
      </w:r>
    </w:p>
    <w:p w14:paraId="3994B845" w14:textId="77777777" w:rsidR="00F76F38" w:rsidRPr="00EF1E18" w:rsidRDefault="00F76F38" w:rsidP="000B63C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F76F38" w:rsidRPr="00EF1E18">
      <w:headerReference w:type="default" r:id="rId9"/>
      <w:footerReference w:type="default" r:id="rId10"/>
      <w:headerReference w:type="first" r:id="rId11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F8A32" w14:textId="77777777" w:rsidR="00B00681" w:rsidRDefault="00B00681">
      <w:pPr>
        <w:spacing w:line="240" w:lineRule="auto"/>
      </w:pPr>
      <w:r>
        <w:separator/>
      </w:r>
    </w:p>
  </w:endnote>
  <w:endnote w:type="continuationSeparator" w:id="0">
    <w:p w14:paraId="3E023B7F" w14:textId="77777777" w:rsidR="00B00681" w:rsidRDefault="00B00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7EAD2" w14:textId="77777777"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51483A94" w14:textId="77777777"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5AFC13C2" w14:textId="77777777" w:rsidR="00D92CA3" w:rsidRDefault="00981639" w:rsidP="00981639">
    <w:pPr>
      <w:pStyle w:val="Stopka"/>
      <w:ind w:left="-567" w:right="-569"/>
      <w:jc w:val="center"/>
    </w:pPr>
    <w:r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FE53D" w14:textId="77777777" w:rsidR="00B00681" w:rsidRDefault="00B00681">
      <w:pPr>
        <w:spacing w:line="240" w:lineRule="auto"/>
      </w:pPr>
      <w:r>
        <w:separator/>
      </w:r>
    </w:p>
  </w:footnote>
  <w:footnote w:type="continuationSeparator" w:id="0">
    <w:p w14:paraId="127460FF" w14:textId="77777777" w:rsidR="00B00681" w:rsidRDefault="00B00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B8889" w14:textId="77777777" w:rsidR="00D92CA3" w:rsidRDefault="00D92CA3">
    <w:pPr>
      <w:pStyle w:val="HeaderEven"/>
    </w:pPr>
  </w:p>
  <w:p w14:paraId="71A1B779" w14:textId="77777777" w:rsidR="00D92CA3" w:rsidRDefault="00D92C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CD319" w14:textId="4949485C" w:rsidR="005F70BB" w:rsidRDefault="00EF1E18">
    <w:pPr>
      <w:pStyle w:val="Nagwek"/>
    </w:pPr>
    <w:r>
      <w:rPr>
        <w:noProof/>
        <w:lang w:eastAsia="pl-PL"/>
      </w:rPr>
      <w:drawing>
        <wp:inline distT="0" distB="0" distL="0" distR="0" wp14:anchorId="0F1CB3A6" wp14:editId="2A2785EB">
          <wp:extent cx="5759450" cy="802021"/>
          <wp:effectExtent l="0" t="0" r="0" b="0"/>
          <wp:docPr id="1" name="Obraz 1" descr="FE_POPT_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T_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2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>
    <w:nsid w:val="227F21C2"/>
    <w:multiLevelType w:val="hybridMultilevel"/>
    <w:tmpl w:val="9EA81FD2"/>
    <w:lvl w:ilvl="0" w:tplc="1A603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57CCB"/>
    <w:multiLevelType w:val="hybridMultilevel"/>
    <w:tmpl w:val="689A7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E8E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EFC"/>
    <w:multiLevelType w:val="hybridMultilevel"/>
    <w:tmpl w:val="45843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24A45"/>
    <w:multiLevelType w:val="hybridMultilevel"/>
    <w:tmpl w:val="1834DDA4"/>
    <w:lvl w:ilvl="0" w:tplc="B0CAA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26E48"/>
    <w:multiLevelType w:val="hybridMultilevel"/>
    <w:tmpl w:val="62326D54"/>
    <w:lvl w:ilvl="0" w:tplc="DBB42870">
      <w:start w:val="1"/>
      <w:numFmt w:val="decimal"/>
      <w:lvlText w:val="%1)"/>
      <w:lvlJc w:val="left"/>
      <w:pPr>
        <w:tabs>
          <w:tab w:val="num" w:pos="1080"/>
        </w:tabs>
        <w:ind w:left="1364" w:hanging="284"/>
      </w:pPr>
      <w:rPr>
        <w:rFonts w:ascii="Arial" w:hAnsi="Arial" w:hint="default"/>
        <w:b/>
        <w:i w:val="0"/>
        <w:spacing w:val="0"/>
        <w:sz w:val="18"/>
      </w:rPr>
    </w:lvl>
    <w:lvl w:ilvl="1" w:tplc="D2A0E13C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/>
        <w:i w:val="0"/>
        <w:spacing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BE47F0"/>
    <w:multiLevelType w:val="hybridMultilevel"/>
    <w:tmpl w:val="E9DAF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680010"/>
    <w:multiLevelType w:val="hybridMultilevel"/>
    <w:tmpl w:val="1ECAA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8A"/>
    <w:rsid w:val="00011EC6"/>
    <w:rsid w:val="000B2111"/>
    <w:rsid w:val="000B63CB"/>
    <w:rsid w:val="001244F5"/>
    <w:rsid w:val="001958D0"/>
    <w:rsid w:val="00197A21"/>
    <w:rsid w:val="00200AB8"/>
    <w:rsid w:val="0022000E"/>
    <w:rsid w:val="00242517"/>
    <w:rsid w:val="002514E4"/>
    <w:rsid w:val="00274A62"/>
    <w:rsid w:val="00282CE2"/>
    <w:rsid w:val="002A135D"/>
    <w:rsid w:val="00350695"/>
    <w:rsid w:val="00392A5B"/>
    <w:rsid w:val="004121AC"/>
    <w:rsid w:val="00415C06"/>
    <w:rsid w:val="004950BE"/>
    <w:rsid w:val="004A270A"/>
    <w:rsid w:val="00516373"/>
    <w:rsid w:val="00521EA4"/>
    <w:rsid w:val="005309C5"/>
    <w:rsid w:val="005B224C"/>
    <w:rsid w:val="005C6530"/>
    <w:rsid w:val="005F70BB"/>
    <w:rsid w:val="00606EAE"/>
    <w:rsid w:val="00630CA1"/>
    <w:rsid w:val="0064067F"/>
    <w:rsid w:val="00640CC3"/>
    <w:rsid w:val="00654738"/>
    <w:rsid w:val="0071280B"/>
    <w:rsid w:val="00792DFC"/>
    <w:rsid w:val="007A3797"/>
    <w:rsid w:val="00835B22"/>
    <w:rsid w:val="008C6858"/>
    <w:rsid w:val="008F0497"/>
    <w:rsid w:val="009159B6"/>
    <w:rsid w:val="00963971"/>
    <w:rsid w:val="00981639"/>
    <w:rsid w:val="00AE473B"/>
    <w:rsid w:val="00AE4C8A"/>
    <w:rsid w:val="00AF0289"/>
    <w:rsid w:val="00B00681"/>
    <w:rsid w:val="00B72C46"/>
    <w:rsid w:val="00BB408F"/>
    <w:rsid w:val="00BB5033"/>
    <w:rsid w:val="00BE3501"/>
    <w:rsid w:val="00C11946"/>
    <w:rsid w:val="00C41E06"/>
    <w:rsid w:val="00C92C4B"/>
    <w:rsid w:val="00CD2001"/>
    <w:rsid w:val="00D44D1D"/>
    <w:rsid w:val="00D72582"/>
    <w:rsid w:val="00D92CA3"/>
    <w:rsid w:val="00DA7282"/>
    <w:rsid w:val="00E266E2"/>
    <w:rsid w:val="00E5476A"/>
    <w:rsid w:val="00E639E0"/>
    <w:rsid w:val="00E65A3B"/>
    <w:rsid w:val="00EE0B5B"/>
    <w:rsid w:val="00EF1E18"/>
    <w:rsid w:val="00EF439A"/>
    <w:rsid w:val="00EF7710"/>
    <w:rsid w:val="00F214F3"/>
    <w:rsid w:val="00F322CA"/>
    <w:rsid w:val="00F37389"/>
    <w:rsid w:val="00F74452"/>
    <w:rsid w:val="00F76F38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5A615C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A21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111"/>
    <w:rPr>
      <w:vertAlign w:val="superscript"/>
    </w:rPr>
  </w:style>
  <w:style w:type="paragraph" w:customStyle="1" w:styleId="Akapitzlist2">
    <w:name w:val="Akapit z listą2"/>
    <w:basedOn w:val="Normalny"/>
    <w:rsid w:val="000B63CB"/>
    <w:pPr>
      <w:suppressAutoHyphens w:val="0"/>
      <w:spacing w:line="243" w:lineRule="auto"/>
      <w:ind w:left="720" w:right="8" w:hanging="370"/>
      <w:contextualSpacing/>
      <w:jc w:val="both"/>
    </w:pPr>
    <w:rPr>
      <w:rFonts w:ascii="Arial" w:eastAsia="Times New Roman" w:hAnsi="Arial" w:cs="Arial"/>
      <w:color w:val="1C1C1C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znof_formularz_konsultacyj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CC1D-52DC-4890-B96D-360B42B0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33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paulina.maliszewska</cp:lastModifiedBy>
  <cp:revision>5</cp:revision>
  <cp:lastPrinted>2015-05-07T05:28:00Z</cp:lastPrinted>
  <dcterms:created xsi:type="dcterms:W3CDTF">2023-06-15T08:53:00Z</dcterms:created>
  <dcterms:modified xsi:type="dcterms:W3CDTF">2023-06-19T09:06:00Z</dcterms:modified>
</cp:coreProperties>
</file>